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76E2EF6D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7534BB0" w14:textId="77777777" w:rsidR="006E6AD5" w:rsidRPr="00686F60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18B94A7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107A7793" wp14:editId="454A07F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52D28BDB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724C2B72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6F2B9AEA" w14:textId="214EFA32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6C2B42">
              <w:rPr>
                <w:rFonts w:cs="Tahoma"/>
                <w:b/>
                <w:bCs/>
                <w:color w:val="365F91" w:themeColor="accent1" w:themeShade="BF"/>
                <w:szCs w:val="22"/>
              </w:rPr>
              <w:t>3.1(2)</w:t>
            </w:r>
          </w:p>
        </w:tc>
      </w:tr>
      <w:tr w:rsidR="006E6AD5" w:rsidRPr="00686F60" w14:paraId="5607F284" w14:textId="77777777" w:rsidTr="00AF0F74">
        <w:trPr>
          <w:trHeight w:val="730"/>
        </w:trPr>
        <w:tc>
          <w:tcPr>
            <w:tcW w:w="500" w:type="dxa"/>
            <w:vMerge/>
          </w:tcPr>
          <w:p w14:paraId="7B082281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2209D16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8370FF6" w14:textId="449A97F9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77934">
              <w:rPr>
                <w:rFonts w:cs="Tahoma"/>
                <w:color w:val="365F91" w:themeColor="accent1" w:themeShade="BF"/>
                <w:szCs w:val="22"/>
              </w:rPr>
              <w:t>Secrétaire général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36C2856" w14:textId="07A4D2EF" w:rsidR="006E6AD5" w:rsidRPr="00686F60" w:rsidRDefault="00777934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27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57543F29" w14:textId="5562ECBA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777934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</w:t>
            </w:r>
          </w:p>
        </w:tc>
      </w:tr>
    </w:tbl>
    <w:p w14:paraId="09EF9E01" w14:textId="5E76E32D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001ABD">
        <w:rPr>
          <w:b/>
          <w:bCs/>
          <w:lang w:val="fr-FR"/>
        </w:rPr>
        <w:t>PLAN STRATÉGIQUE ET BUDGET POUR LA PÉRIODE 2024-2027</w:t>
      </w:r>
    </w:p>
    <w:p w14:paraId="488D3CFE" w14:textId="2846EF6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>.1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AC1BB6">
        <w:rPr>
          <w:b/>
          <w:bCs/>
          <w:lang w:val="fr-FR"/>
        </w:rPr>
        <w:t>Plan stratégique et budget pour la période 2024-2027</w:t>
      </w:r>
    </w:p>
    <w:p w14:paraId="0AD2AFD7" w14:textId="1EB5AC3A" w:rsidR="00656232" w:rsidRPr="00686F60" w:rsidRDefault="007673D4" w:rsidP="00656232">
      <w:pPr>
        <w:pStyle w:val="Heading1"/>
        <w:spacing w:before="480"/>
        <w:rPr>
          <w:lang w:val="fr-FR"/>
        </w:rPr>
      </w:pPr>
      <w:r>
        <w:rPr>
          <w:lang w:val="fr-FR"/>
        </w:rPr>
        <w:t>Montant maximal des dépenses pour la dix-neuvième</w:t>
      </w:r>
      <w:r w:rsidR="00853C85">
        <w:rPr>
          <w:lang w:val="fr-FR"/>
        </w:rPr>
        <w:br/>
      </w:r>
      <w:r>
        <w:rPr>
          <w:lang w:val="fr-FR"/>
        </w:rPr>
        <w:t>période financière (2024-2027)</w:t>
      </w:r>
    </w:p>
    <w:p w14:paraId="4FB08B2B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6D3C6E7E" w14:textId="77777777" w:rsidTr="00E01776">
        <w:trPr>
          <w:jc w:val="center"/>
        </w:trPr>
        <w:tc>
          <w:tcPr>
            <w:tcW w:w="9684" w:type="dxa"/>
          </w:tcPr>
          <w:p w14:paraId="42D7D613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79590DFB" w14:textId="77777777" w:rsidTr="00E01776">
        <w:trPr>
          <w:jc w:val="center"/>
        </w:trPr>
        <w:tc>
          <w:tcPr>
            <w:tcW w:w="9684" w:type="dxa"/>
          </w:tcPr>
          <w:p w14:paraId="4267BE93" w14:textId="69AD5A03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996A76">
              <w:rPr>
                <w:lang w:val="fr-FR"/>
              </w:rPr>
              <w:t>Secrétaire général</w:t>
            </w:r>
          </w:p>
          <w:p w14:paraId="2106EF56" w14:textId="077A7EC7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Objectifs stratégiques 2020</w:t>
            </w:r>
            <w:r w:rsidR="00853C85">
              <w:rPr>
                <w:b/>
                <w:bCs/>
                <w:lang w:val="fr-FR"/>
              </w:rPr>
              <w:t>-</w:t>
            </w:r>
            <w:r w:rsidRPr="00686F60">
              <w:rPr>
                <w:b/>
                <w:bCs/>
                <w:lang w:val="fr-FR"/>
              </w:rPr>
              <w:t>2023: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9536D1">
              <w:rPr>
                <w:lang w:val="fr-FR"/>
              </w:rPr>
              <w:t>Tous</w:t>
            </w:r>
          </w:p>
          <w:p w14:paraId="2218793B" w14:textId="015E4002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2576FA">
              <w:rPr>
                <w:lang w:val="fr-FR"/>
              </w:rPr>
              <w:t>Représente la proposition de montant maximal des dépenses pour 2024-2027 en concordance avec le Plan stratégique et le Plan opérationnel 2024-2027</w:t>
            </w:r>
          </w:p>
          <w:p w14:paraId="1FEF8EBF" w14:textId="28EAE6C1" w:rsidR="0025213D" w:rsidRPr="00686F60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002149">
              <w:rPr>
                <w:lang w:val="fr-FR"/>
              </w:rPr>
              <w:t>Secrétariat</w:t>
            </w:r>
          </w:p>
          <w:p w14:paraId="444405B6" w14:textId="469A8AB7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BB739B">
              <w:rPr>
                <w:lang w:val="fr-FR"/>
              </w:rPr>
              <w:t>202</w:t>
            </w:r>
            <w:r w:rsidR="009265D8">
              <w:rPr>
                <w:lang w:val="fr-FR"/>
              </w:rPr>
              <w:t>4</w:t>
            </w:r>
            <w:r w:rsidR="00853C85">
              <w:rPr>
                <w:lang w:val="fr-FR"/>
              </w:rPr>
              <w:t>-</w:t>
            </w:r>
            <w:r w:rsidR="00BB739B">
              <w:rPr>
                <w:lang w:val="fr-FR"/>
              </w:rPr>
              <w:t>2027</w:t>
            </w:r>
          </w:p>
          <w:p w14:paraId="009BE62C" w14:textId="31C87A1E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620236">
              <w:rPr>
                <w:lang w:val="fr-FR"/>
              </w:rPr>
              <w:t>Approuver le projet de résolution</w:t>
            </w:r>
            <w:r w:rsidR="002A59E9">
              <w:rPr>
                <w:lang w:val="fr-FR"/>
              </w:rPr>
              <w:t> </w:t>
            </w:r>
            <w:r w:rsidR="00620236">
              <w:rPr>
                <w:lang w:val="fr-FR"/>
              </w:rPr>
              <w:t>3.1(2)/1 proposé</w:t>
            </w:r>
          </w:p>
          <w:p w14:paraId="77D9CB4C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87A46CC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35FB009D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79534E37" w14:textId="1CE35D7E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BEC8341" w14:textId="30C30DAB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4C275C">
        <w:rPr>
          <w:lang w:val="fr-FR"/>
        </w:rPr>
        <w:t xml:space="preserve">3.1(2)/1 </w:t>
      </w:r>
      <w:r w:rsidRPr="00686F60">
        <w:rPr>
          <w:lang w:val="fr-FR"/>
        </w:rPr>
        <w:t>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0B73FE0D" w14:textId="3F791E32" w:rsidR="00656232" w:rsidRPr="00686F60" w:rsidRDefault="008D6C20" w:rsidP="00656232">
      <w:pPr>
        <w:pStyle w:val="Heading2"/>
        <w:spacing w:after="480"/>
        <w:rPr>
          <w:lang w:val="fr-FR"/>
        </w:rPr>
      </w:pPr>
      <w:bookmarkStart w:id="0" w:name="_Toc12443914"/>
      <w:bookmarkStart w:id="1" w:name="_Toc12445006"/>
      <w:r>
        <w:rPr>
          <w:lang w:val="fr-FR"/>
        </w:rPr>
        <w:t>Montant maximal des dépenses pour la dix-neuvième</w:t>
      </w:r>
      <w:r w:rsidR="00D053E1">
        <w:rPr>
          <w:lang w:val="fr-FR"/>
        </w:rPr>
        <w:br/>
      </w:r>
      <w:r>
        <w:rPr>
          <w:lang w:val="fr-FR"/>
        </w:rPr>
        <w:t>période financière (2024</w:t>
      </w:r>
      <w:r w:rsidR="002D5CBD">
        <w:rPr>
          <w:lang w:val="fr-FR"/>
        </w:rPr>
        <w:t>-</w:t>
      </w:r>
      <w:r>
        <w:rPr>
          <w:lang w:val="fr-FR"/>
        </w:rPr>
        <w:t>2027)</w:t>
      </w:r>
      <w:bookmarkEnd w:id="0"/>
      <w:bookmarkEnd w:id="1"/>
    </w:p>
    <w:p w14:paraId="7BE5FD5B" w14:textId="77777777" w:rsidR="00656232" w:rsidRPr="00686F60" w:rsidRDefault="00A7554B" w:rsidP="00656232">
      <w:pPr>
        <w:pStyle w:val="WMOBodyText"/>
        <w:rPr>
          <w:lang w:val="fr-FR"/>
        </w:rPr>
      </w:pPr>
      <w:r w:rsidRPr="009265D8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F1C15C4" w14:textId="6DAA9727" w:rsidR="00BA425B" w:rsidRDefault="008D6C20" w:rsidP="00656232">
      <w:pPr>
        <w:pStyle w:val="WMOBodyText"/>
        <w:rPr>
          <w:bCs/>
          <w:lang w:val="fr-FR"/>
        </w:rPr>
      </w:pPr>
      <w:r>
        <w:rPr>
          <w:b/>
          <w:lang w:val="fr-FR"/>
        </w:rPr>
        <w:t>Notant:</w:t>
      </w:r>
      <w:r w:rsidR="00656232" w:rsidRPr="00686F60">
        <w:rPr>
          <w:bCs/>
          <w:lang w:val="fr-FR"/>
        </w:rPr>
        <w:t xml:space="preserve"> </w:t>
      </w:r>
    </w:p>
    <w:p w14:paraId="7916D148" w14:textId="45250D77" w:rsidR="00BA425B" w:rsidRPr="00D053E1" w:rsidRDefault="00BA425B" w:rsidP="00FA0F5E">
      <w:pPr>
        <w:pStyle w:val="WMOInden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hyperlink r:id="rId12" w:anchor="page=25" w:history="1">
        <w:r w:rsidRPr="00D053E1">
          <w:rPr>
            <w:rStyle w:val="Hyperlink"/>
            <w:lang w:val="fr-FR"/>
          </w:rPr>
          <w:t>article 23</w:t>
        </w:r>
      </w:hyperlink>
      <w:r w:rsidRPr="00D053E1">
        <w:rPr>
          <w:lang w:val="fr-FR"/>
        </w:rPr>
        <w:t xml:space="preserve"> de la Convention de l</w:t>
      </w:r>
      <w:r w:rsidR="009053AD" w:rsidRPr="00D053E1">
        <w:rPr>
          <w:lang w:val="fr-FR"/>
        </w:rPr>
        <w:t>’</w:t>
      </w:r>
      <w:r w:rsidRPr="00D053E1">
        <w:rPr>
          <w:lang w:val="fr-FR"/>
        </w:rPr>
        <w:t>Organisation météorologique mondiale (</w:t>
      </w:r>
      <w:r w:rsidRPr="00D053E1">
        <w:rPr>
          <w:i/>
          <w:iCs/>
          <w:lang w:val="fr-FR"/>
        </w:rPr>
        <w:t>Recueil des documents fondamentaux N° 1</w:t>
      </w:r>
      <w:r w:rsidRPr="00D053E1">
        <w:rPr>
          <w:lang w:val="fr-FR"/>
        </w:rPr>
        <w:t xml:space="preserve"> (OMM-N° 15)),</w:t>
      </w:r>
    </w:p>
    <w:p w14:paraId="7B67ABAB" w14:textId="1AF036C2" w:rsidR="00BA425B" w:rsidRPr="00D053E1" w:rsidRDefault="00BA425B" w:rsidP="00FA0F5E">
      <w:pPr>
        <w:pStyle w:val="WMOInden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hyperlink r:id="rId13" w:anchor="page=132" w:history="1">
        <w:r w:rsidRPr="00D053E1">
          <w:rPr>
            <w:rStyle w:val="Hyperlink"/>
            <w:lang w:val="fr-FR"/>
          </w:rPr>
          <w:t>article</w:t>
        </w:r>
        <w:r w:rsidR="00A326BD" w:rsidRPr="00D053E1">
          <w:rPr>
            <w:rStyle w:val="Hyperlink"/>
            <w:lang w:val="fr-FR"/>
          </w:rPr>
          <w:t> </w:t>
        </w:r>
        <w:r w:rsidRPr="00D053E1">
          <w:rPr>
            <w:rStyle w:val="Hyperlink"/>
            <w:lang w:val="fr-FR"/>
          </w:rPr>
          <w:t>4</w:t>
        </w:r>
      </w:hyperlink>
      <w:r w:rsidRPr="00D053E1">
        <w:rPr>
          <w:lang w:val="fr-FR"/>
        </w:rPr>
        <w:t xml:space="preserve"> du Règlement financier de l</w:t>
      </w:r>
      <w:r w:rsidR="009053AD" w:rsidRPr="00D053E1">
        <w:rPr>
          <w:lang w:val="fr-FR"/>
        </w:rPr>
        <w:t>’</w:t>
      </w:r>
      <w:r w:rsidRPr="00D053E1">
        <w:rPr>
          <w:lang w:val="fr-FR"/>
        </w:rPr>
        <w:t>Organisation météorologique mondiale (</w:t>
      </w:r>
      <w:r w:rsidRPr="00D053E1">
        <w:rPr>
          <w:i/>
          <w:iCs/>
          <w:lang w:val="fr-FR"/>
        </w:rPr>
        <w:t xml:space="preserve">Recueil des documents fondamentaux N° 1 </w:t>
      </w:r>
      <w:r w:rsidRPr="00D053E1">
        <w:rPr>
          <w:lang w:val="fr-FR"/>
        </w:rPr>
        <w:t>(OMM-N° 15)),</w:t>
      </w:r>
    </w:p>
    <w:p w14:paraId="5331AA58" w14:textId="075BD314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 xml:space="preserve">La </w:t>
      </w:r>
      <w:hyperlink r:id="rId14" w:history="1">
        <w:r w:rsidRPr="00D053E1">
          <w:rPr>
            <w:rStyle w:val="Hyperlink"/>
            <w:lang w:val="fr-FR"/>
          </w:rPr>
          <w:t>recommandation 5/1 (EC-76)</w:t>
        </w:r>
      </w:hyperlink>
      <w:r w:rsidRPr="00D053E1">
        <w:rPr>
          <w:lang w:val="fr-FR"/>
        </w:rPr>
        <w:t xml:space="preserve"> – Montant maximal des dépenses pour la dix-neuvième</w:t>
      </w:r>
      <w:r>
        <w:rPr>
          <w:lang w:val="fr-FR"/>
        </w:rPr>
        <w:t xml:space="preserve"> période financière (2024-2027),</w:t>
      </w:r>
    </w:p>
    <w:p w14:paraId="3360C91D" w14:textId="7439E323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>
        <w:rPr>
          <w:lang w:val="fr-FR"/>
        </w:rPr>
        <w:t xml:space="preserve">Le </w:t>
      </w:r>
      <w:hyperlink r:id="rId15" w:history="1">
        <w:r w:rsidRPr="009F0F93">
          <w:rPr>
            <w:rStyle w:val="Hyperlink"/>
            <w:lang w:val="fr-FR"/>
          </w:rPr>
          <w:t>projet de résolution 3.1(1)/1 (Cg-19)</w:t>
        </w:r>
      </w:hyperlink>
      <w:r>
        <w:rPr>
          <w:lang w:val="fr-FR"/>
        </w:rPr>
        <w:t xml:space="preserve"> – Plan stratégique de l</w:t>
      </w:r>
      <w:r w:rsidR="009053AD">
        <w:rPr>
          <w:lang w:val="fr-FR"/>
        </w:rPr>
        <w:t>’</w:t>
      </w:r>
      <w:r>
        <w:rPr>
          <w:lang w:val="fr-FR"/>
        </w:rPr>
        <w:t>OMM</w:t>
      </w:r>
      <w:r w:rsidR="009265D8">
        <w:rPr>
          <w:lang w:val="fr-FR"/>
        </w:rPr>
        <w:t xml:space="preserve"> </w:t>
      </w:r>
      <w:r w:rsidR="009265D8" w:rsidRPr="009265D8">
        <w:rPr>
          <w:lang w:val="fr-FR"/>
        </w:rPr>
        <w:t>pour la période 2024-2027</w:t>
      </w:r>
      <w:r>
        <w:rPr>
          <w:lang w:val="fr-FR"/>
        </w:rPr>
        <w:t>,</w:t>
      </w:r>
    </w:p>
    <w:p w14:paraId="23101A87" w14:textId="01EF0009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>
        <w:rPr>
          <w:lang w:val="fr-FR"/>
        </w:rPr>
        <w:t>Le Plan opérationnel de l</w:t>
      </w:r>
      <w:r w:rsidR="009053AD">
        <w:rPr>
          <w:lang w:val="fr-FR"/>
        </w:rPr>
        <w:t>’</w:t>
      </w:r>
      <w:r>
        <w:rPr>
          <w:lang w:val="fr-FR"/>
        </w:rPr>
        <w:t>OMM pour la période 2024-2027 (</w:t>
      </w:r>
      <w:hyperlink r:id="rId16" w:history="1">
        <w:r w:rsidRPr="00A16100">
          <w:rPr>
            <w:rStyle w:val="Hyperlink"/>
            <w:lang w:val="fr-FR"/>
          </w:rPr>
          <w:t>Cg-19/INF. 3.1(1a)</w:t>
        </w:r>
      </w:hyperlink>
      <w:r>
        <w:rPr>
          <w:lang w:val="fr-FR"/>
        </w:rPr>
        <w:t>),</w:t>
      </w:r>
    </w:p>
    <w:p w14:paraId="41357495" w14:textId="194D2C98" w:rsidR="00656232" w:rsidRPr="00686F60" w:rsidRDefault="00BA425B" w:rsidP="00FA0F5E">
      <w:pPr>
        <w:pStyle w:val="WMOBodyText"/>
        <w:numPr>
          <w:ilvl w:val="0"/>
          <w:numId w:val="46"/>
        </w:numPr>
        <w:ind w:left="567" w:hanging="567"/>
        <w:rPr>
          <w:b/>
          <w:lang w:val="fr-FR"/>
        </w:rPr>
      </w:pPr>
      <w:r>
        <w:rPr>
          <w:lang w:val="fr-FR"/>
        </w:rPr>
        <w:t>Le rapport du Comité consultatif pour les questions financières (</w:t>
      </w:r>
      <w:hyperlink r:id="rId17" w:history="1">
        <w:r w:rsidRPr="001B2B00">
          <w:rPr>
            <w:rStyle w:val="Hyperlink"/>
            <w:lang w:val="fr-FR"/>
          </w:rPr>
          <w:t>Cg-19/INF. 2.5</w:t>
        </w:r>
      </w:hyperlink>
      <w:r>
        <w:rPr>
          <w:lang w:val="fr-FR"/>
        </w:rPr>
        <w:t>),</w:t>
      </w:r>
    </w:p>
    <w:p w14:paraId="041C2E65" w14:textId="7B821AC4" w:rsidR="0019258B" w:rsidRPr="00C6636B" w:rsidRDefault="0019258B" w:rsidP="0019258B">
      <w:pPr>
        <w:pStyle w:val="WMOBodyText"/>
        <w:rPr>
          <w:rFonts w:eastAsia="MS Mincho"/>
          <w:lang w:val="fr-FR"/>
        </w:rPr>
      </w:pPr>
      <w:r>
        <w:rPr>
          <w:b/>
          <w:bCs/>
          <w:lang w:val="fr-FR"/>
        </w:rPr>
        <w:t xml:space="preserve">Considérant </w:t>
      </w:r>
      <w:r>
        <w:rPr>
          <w:lang w:val="fr-FR"/>
        </w:rPr>
        <w:t>les buts à long terme et les objectifs stratégiques établis dans le Plan stratégique de l</w:t>
      </w:r>
      <w:r w:rsidR="009053AD">
        <w:rPr>
          <w:lang w:val="fr-FR"/>
        </w:rPr>
        <w:t>’</w:t>
      </w:r>
      <w:r>
        <w:rPr>
          <w:lang w:val="fr-FR"/>
        </w:rPr>
        <w:t>OMM (</w:t>
      </w:r>
      <w:hyperlink r:id="rId18" w:history="1">
        <w:r w:rsidRPr="00E76ECC">
          <w:rPr>
            <w:rStyle w:val="Hyperlink"/>
            <w:lang w:val="fr-FR"/>
          </w:rPr>
          <w:t>projet de résolution 3.1(1)/1 (Cg-19)</w:t>
        </w:r>
      </w:hyperlink>
      <w:r>
        <w:rPr>
          <w:lang w:val="fr-FR"/>
        </w:rPr>
        <w:t>),</w:t>
      </w:r>
    </w:p>
    <w:p w14:paraId="482C96BB" w14:textId="6C3A4096" w:rsidR="0019258B" w:rsidRPr="00C6636B" w:rsidRDefault="0019258B" w:rsidP="0019258B">
      <w:pPr>
        <w:pStyle w:val="WMOBodyText"/>
        <w:rPr>
          <w:rFonts w:eastAsia="SimSun"/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Conseil exécutif, durant la dix-neuvième période financière comprise entre le 1</w:t>
      </w:r>
      <w:r w:rsidRPr="009A0712">
        <w:rPr>
          <w:vertAlign w:val="superscript"/>
          <w:lang w:val="fr-FR"/>
        </w:rPr>
        <w:t>er</w:t>
      </w:r>
      <w:r w:rsidR="009A0712">
        <w:rPr>
          <w:lang w:val="fr-FR"/>
        </w:rPr>
        <w:t> </w:t>
      </w:r>
      <w:r>
        <w:rPr>
          <w:lang w:val="fr-FR"/>
        </w:rPr>
        <w:t>janvier 2024 et le 31</w:t>
      </w:r>
      <w:r w:rsidR="009A0712">
        <w:rPr>
          <w:lang w:val="fr-FR"/>
        </w:rPr>
        <w:t> </w:t>
      </w:r>
      <w:r>
        <w:rPr>
          <w:lang w:val="fr-FR"/>
        </w:rPr>
        <w:t>décembre 2027:</w:t>
      </w:r>
    </w:p>
    <w:p w14:paraId="719F6D0E" w14:textId="52CE1E00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lang w:val="fr-FR"/>
        </w:rPr>
      </w:pPr>
      <w:r>
        <w:rPr>
          <w:lang w:val="fr-FR"/>
        </w:rPr>
        <w:t>À engager des dépenses maximales de XXX XXX XXX francs suisses à financer via des contributions obligatoires;</w:t>
      </w:r>
    </w:p>
    <w:p w14:paraId="0C27AC39" w14:textId="2FCDF649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lang w:val="fr-FR"/>
        </w:rPr>
      </w:pPr>
      <w:r>
        <w:rPr>
          <w:lang w:val="fr-FR"/>
        </w:rPr>
        <w:t>À répartir les ressources du budget ordinaire par ligne de crédit, conformément à l</w:t>
      </w:r>
      <w:r w:rsidR="009053AD">
        <w:rPr>
          <w:lang w:val="fr-FR"/>
        </w:rPr>
        <w:t>’</w:t>
      </w:r>
      <w:hyperlink w:anchor="_Annexe_au_projet" w:history="1">
        <w:r w:rsidRPr="00174393">
          <w:rPr>
            <w:rStyle w:val="Hyperlink"/>
            <w:lang w:val="fr-FR"/>
          </w:rPr>
          <w:t>annexe</w:t>
        </w:r>
      </w:hyperlink>
      <w:r>
        <w:rPr>
          <w:lang w:val="fr-FR"/>
        </w:rPr>
        <w:t xml:space="preserve"> de la présente résolution;</w:t>
      </w:r>
    </w:p>
    <w:p w14:paraId="6906BD2D" w14:textId="1AFEC33E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rFonts w:eastAsia="Times New Roman" w:cs="Times New Roman"/>
          <w:lang w:val="fr-FR"/>
        </w:rPr>
      </w:pPr>
      <w:r>
        <w:rPr>
          <w:lang w:val="fr-FR"/>
        </w:rPr>
        <w:t>À approuver des allocations biennales de crédits pour 2024-2025 et 2026-2027 dans les limites de ce budget;</w:t>
      </w:r>
    </w:p>
    <w:p w14:paraId="42946993" w14:textId="1A9C53C8" w:rsidR="0019258B" w:rsidRPr="00C6636B" w:rsidRDefault="0019258B" w:rsidP="0019258B">
      <w:pPr>
        <w:pStyle w:val="WMOBodyText"/>
        <w:rPr>
          <w:rFonts w:eastAsia="MS Mincho"/>
          <w:lang w:val="fr-FR"/>
        </w:rPr>
      </w:pPr>
      <w:r w:rsidRPr="0096456B">
        <w:rPr>
          <w:b/>
          <w:bCs/>
          <w:lang w:val="fr-FR"/>
        </w:rPr>
        <w:t>Autorise également</w:t>
      </w:r>
      <w:r>
        <w:rPr>
          <w:lang w:val="fr-FR"/>
        </w:rPr>
        <w:t xml:space="preserve"> le Conseil exécutif à engager d</w:t>
      </w:r>
      <w:r w:rsidR="009053AD">
        <w:rPr>
          <w:lang w:val="fr-FR"/>
        </w:rPr>
        <w:t>’</w:t>
      </w:r>
      <w:r>
        <w:rPr>
          <w:lang w:val="fr-FR"/>
        </w:rPr>
        <w:t>autres dépenses à partir de contributions volontaires contribuant à favoriser la mise en œuvre des activités des programmes conformément au Plan stratégique, y compris des initiatives et programmes coparrainés;</w:t>
      </w:r>
    </w:p>
    <w:p w14:paraId="2337CBB5" w14:textId="62D40E13" w:rsidR="005A77FB" w:rsidRPr="00C6636B" w:rsidRDefault="005A77FB" w:rsidP="005A77F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</w:rPr>
      </w:pPr>
      <w:r w:rsidRPr="0096456B">
        <w:rPr>
          <w:b/>
          <w:bCs/>
        </w:rPr>
        <w:t>Demande</w:t>
      </w:r>
      <w:r>
        <w:t xml:space="preserve"> au Secrétaire général de suivre la mise en œuvre du Plan opérationnel, tant pour les résultats que pour les produits, conformément au système de suivi et d</w:t>
      </w:r>
      <w:r w:rsidR="009053AD">
        <w:t>’</w:t>
      </w:r>
      <w:r>
        <w:t>évaluation de l</w:t>
      </w:r>
      <w:r w:rsidR="009053AD">
        <w:t>’</w:t>
      </w:r>
      <w:r>
        <w:t>OMM, en particulier en ce qui concerne l</w:t>
      </w:r>
      <w:r w:rsidR="009053AD">
        <w:t>’</w:t>
      </w:r>
      <w:r>
        <w:t>utilisation des ressources budgétaires;</w:t>
      </w:r>
    </w:p>
    <w:p w14:paraId="2E8E96E0" w14:textId="77777777" w:rsidR="005A77FB" w:rsidRPr="00C6636B" w:rsidRDefault="005A77FB" w:rsidP="005A77FB">
      <w:pPr>
        <w:pStyle w:val="WMOBodyText"/>
        <w:rPr>
          <w:lang w:val="fr-FR"/>
        </w:rPr>
      </w:pPr>
      <w:r w:rsidRPr="0096456B">
        <w:rPr>
          <w:b/>
          <w:bCs/>
          <w:lang w:val="fr-FR"/>
        </w:rPr>
        <w:t>Invite</w:t>
      </w:r>
      <w:r>
        <w:rPr>
          <w:lang w:val="fr-FR"/>
        </w:rPr>
        <w:t xml:space="preserve"> les Membres à envisager de verser des contributions volontaires pour accélérer et/ou amplifier la mise en œuvre des buts à long terme et des objectifs stratégiques énoncés dans le Plan stratégique pour 2024-2027.</w:t>
      </w:r>
    </w:p>
    <w:p w14:paraId="2F3EEB17" w14:textId="77777777" w:rsidR="005A77FB" w:rsidRPr="00C6636B" w:rsidRDefault="005A77FB" w:rsidP="005A77FB">
      <w:pPr>
        <w:pStyle w:val="WMOBodyText"/>
        <w:jc w:val="center"/>
        <w:rPr>
          <w:lang w:val="fr-FR"/>
        </w:rPr>
      </w:pPr>
      <w:r>
        <w:rPr>
          <w:lang w:val="fr-FR"/>
        </w:rPr>
        <w:t>_____________</w:t>
      </w:r>
    </w:p>
    <w:p w14:paraId="55BE4B0D" w14:textId="7B248A54" w:rsidR="003C161A" w:rsidRPr="00686F60" w:rsidRDefault="00D053E1" w:rsidP="003C161A">
      <w:pPr>
        <w:pStyle w:val="WMOBodyText"/>
        <w:spacing w:before="480"/>
        <w:rPr>
          <w:lang w:val="fr-FR"/>
        </w:rPr>
      </w:pPr>
      <w:hyperlink w:anchor="_Annexe_au_projet" w:history="1">
        <w:r w:rsidR="003C161A" w:rsidRPr="00686F60">
          <w:rPr>
            <w:rStyle w:val="Hyperlink"/>
            <w:lang w:val="fr-FR"/>
          </w:rPr>
          <w:t>Annexe: 1</w:t>
        </w:r>
      </w:hyperlink>
    </w:p>
    <w:p w14:paraId="005209B1" w14:textId="77777777" w:rsidR="003C161A" w:rsidRPr="00686F60" w:rsidRDefault="003C161A" w:rsidP="003C161A">
      <w:pPr>
        <w:pStyle w:val="WMOBodyText"/>
        <w:rPr>
          <w:lang w:val="fr-FR"/>
        </w:rPr>
      </w:pPr>
      <w:r w:rsidRPr="00686F60">
        <w:rPr>
          <w:lang w:val="fr-FR"/>
        </w:rPr>
        <w:t>_______</w:t>
      </w:r>
    </w:p>
    <w:p w14:paraId="664A8837" w14:textId="175272D8" w:rsidR="003C161A" w:rsidRDefault="003C161A" w:rsidP="00C11C47">
      <w:pPr>
        <w:pStyle w:val="WMONote"/>
        <w:tabs>
          <w:tab w:val="left" w:pos="1380"/>
        </w:tabs>
        <w:rPr>
          <w:lang w:val="fr-FR"/>
        </w:rPr>
      </w:pPr>
      <w:r w:rsidRPr="00686F60">
        <w:rPr>
          <w:lang w:val="fr-FR"/>
        </w:rPr>
        <w:t>Note:</w:t>
      </w:r>
      <w:r w:rsidRPr="00686F60">
        <w:rPr>
          <w:lang w:val="fr-FR"/>
        </w:rPr>
        <w:tab/>
      </w:r>
      <w:r w:rsidR="00C11C47">
        <w:rPr>
          <w:lang w:val="fr-FR"/>
        </w:rPr>
        <w:t xml:space="preserve">La présente résolution annule et remplace la </w:t>
      </w:r>
      <w:hyperlink r:id="rId19" w:anchor="page=34" w:history="1">
        <w:r w:rsidR="00C11C47" w:rsidRPr="00762068">
          <w:rPr>
            <w:rStyle w:val="Hyperlink"/>
            <w:lang w:val="fr-FR"/>
          </w:rPr>
          <w:t>résolution 2 (Cg-18)</w:t>
        </w:r>
      </w:hyperlink>
      <w:r w:rsidR="00C11C47">
        <w:rPr>
          <w:lang w:val="fr-FR"/>
        </w:rPr>
        <w:t xml:space="preserve"> – Montant maximal des dépenses pour la dix-huitième période financière (2020-2023), à compter du 1</w:t>
      </w:r>
      <w:r w:rsidR="00C11C47" w:rsidRPr="0096456B">
        <w:rPr>
          <w:vertAlign w:val="superscript"/>
          <w:lang w:val="fr-FR"/>
        </w:rPr>
        <w:t>er</w:t>
      </w:r>
      <w:r w:rsidR="00C11C47">
        <w:rPr>
          <w:lang w:val="fr-FR"/>
        </w:rPr>
        <w:t xml:space="preserve"> janvier 2024.</w:t>
      </w:r>
    </w:p>
    <w:p w14:paraId="0362A0A7" w14:textId="77777777" w:rsidR="00C11C47" w:rsidRPr="00686F60" w:rsidRDefault="00C11C47" w:rsidP="00C11C47">
      <w:pPr>
        <w:pStyle w:val="WMONote"/>
        <w:tabs>
          <w:tab w:val="left" w:pos="1380"/>
        </w:tabs>
        <w:rPr>
          <w:lang w:val="fr-FR"/>
        </w:rPr>
      </w:pPr>
    </w:p>
    <w:p w14:paraId="545899AC" w14:textId="77777777" w:rsidR="003C161A" w:rsidRPr="00686F60" w:rsidRDefault="003C161A" w:rsidP="003C161A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686F60">
        <w:br w:type="page"/>
      </w:r>
    </w:p>
    <w:p w14:paraId="77BBB1F0" w14:textId="502AEFC6" w:rsidR="003C161A" w:rsidRPr="00C6636B" w:rsidRDefault="003C161A" w:rsidP="003C161A">
      <w:pPr>
        <w:pStyle w:val="Heading2"/>
        <w:rPr>
          <w:lang w:val="fr-FR"/>
        </w:rPr>
      </w:pPr>
      <w:bookmarkStart w:id="2" w:name="_Annexe_au_projet"/>
      <w:bookmarkEnd w:id="2"/>
      <w:r>
        <w:rPr>
          <w:lang w:val="fr-FR"/>
        </w:rPr>
        <w:lastRenderedPageBreak/>
        <w:t xml:space="preserve">Annexe </w:t>
      </w:r>
      <w:r w:rsidR="009265D8">
        <w:rPr>
          <w:lang w:val="fr-FR"/>
        </w:rPr>
        <w:t>d</w:t>
      </w:r>
      <w:r>
        <w:rPr>
          <w:lang w:val="fr-FR"/>
        </w:rPr>
        <w:t>u projet de résolution 3.1(2)/1 (Cg-19)</w:t>
      </w:r>
    </w:p>
    <w:p w14:paraId="76A6334E" w14:textId="669348DA" w:rsidR="003C161A" w:rsidRPr="00C6636B" w:rsidRDefault="003C161A" w:rsidP="003C161A">
      <w:pPr>
        <w:pStyle w:val="Heading3"/>
        <w:spacing w:before="480" w:after="0"/>
        <w:jc w:val="center"/>
        <w:rPr>
          <w:lang w:val="fr-FR"/>
        </w:rPr>
      </w:pPr>
      <w:bookmarkStart w:id="3" w:name="_Toc12443916"/>
      <w:bookmarkStart w:id="4" w:name="_Toc12445008"/>
      <w:r>
        <w:rPr>
          <w:lang w:val="fr-FR"/>
        </w:rPr>
        <w:t>MONTANT MAXIMAL DES DÉPENSES PAR CRÉDIT</w:t>
      </w:r>
      <w:r w:rsidR="0029126C">
        <w:rPr>
          <w:lang w:val="fr-FR"/>
        </w:rPr>
        <w:br/>
      </w:r>
      <w:r>
        <w:rPr>
          <w:lang w:val="fr-FR"/>
        </w:rPr>
        <w:t>POUR LA PÉRIODE 2024-2027</w:t>
      </w:r>
      <w:bookmarkEnd w:id="3"/>
      <w:bookmarkEnd w:id="4"/>
    </w:p>
    <w:p w14:paraId="610B1F8F" w14:textId="77777777" w:rsidR="003C161A" w:rsidRPr="00187351" w:rsidRDefault="003C161A" w:rsidP="003C161A">
      <w:pPr>
        <w:autoSpaceDE w:val="0"/>
        <w:autoSpaceDN w:val="0"/>
        <w:adjustRightInd w:val="0"/>
        <w:jc w:val="center"/>
      </w:pPr>
      <w:r>
        <w:t>(en francs suisses)</w:t>
      </w:r>
    </w:p>
    <w:p w14:paraId="02C6A445" w14:textId="77777777" w:rsidR="003C161A" w:rsidRPr="00187351" w:rsidRDefault="003C161A" w:rsidP="003C1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eastAsia="SimSun"/>
          <w:sz w:val="22"/>
          <w:szCs w:val="22"/>
          <w:lang w:eastAsia="zh-CN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3C161A" w:rsidRPr="00187351" w14:paraId="4593655E" w14:textId="77777777" w:rsidTr="00137E63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88D16" w14:textId="393AD546" w:rsidR="003C161A" w:rsidRPr="00187351" w:rsidRDefault="00A37B2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</w:rPr>
            </w:pPr>
            <w:r>
              <w:t>Lignes de c</w:t>
            </w:r>
            <w:r w:rsidR="003C161A">
              <w:t>rédit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45D7D" w14:textId="7A0EF824" w:rsidR="003C161A" w:rsidRPr="00187351" w:rsidRDefault="009F5E97" w:rsidP="00D053E1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</w:rPr>
            </w:pPr>
            <w:r>
              <w:t>Montant maximal</w:t>
            </w:r>
            <w:r w:rsidR="00D053E1">
              <w:br/>
            </w:r>
            <w:r>
              <w:t xml:space="preserve">des </w:t>
            </w:r>
            <w:r w:rsidR="003C161A">
              <w:t>dépenses</w:t>
            </w:r>
            <w:r w:rsidR="00D053E1">
              <w:br/>
            </w:r>
            <w:r w:rsidR="003C161A">
              <w:t>2024-2027</w:t>
            </w:r>
          </w:p>
        </w:tc>
      </w:tr>
      <w:tr w:rsidR="003C161A" w:rsidRPr="00C6636B" w14:paraId="3BC1D61D" w14:textId="77777777" w:rsidTr="00137E63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A4A2A3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1.</w:t>
            </w:r>
            <w:r>
              <w:tab/>
              <w:t>Titre I. But à long terme 1</w:t>
            </w:r>
            <w:bookmarkStart w:id="5" w:name="OLE_LINK1"/>
            <w:bookmarkEnd w:id="5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0018BD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C6636B" w14:paraId="57BE8B2B" w14:textId="77777777" w:rsidTr="00137E63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63FED01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2.</w:t>
            </w:r>
            <w:r>
              <w:tab/>
              <w:t>Titre II. But à long terme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D740A5E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C6636B" w14:paraId="725A3B16" w14:textId="77777777" w:rsidTr="00137E63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3EDD45A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3.</w:t>
            </w:r>
            <w:r>
              <w:tab/>
              <w:t>Titre III. But à long terme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5F85179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C6636B" w14:paraId="481D8BE6" w14:textId="77777777" w:rsidTr="00137E63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A99BAA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4.</w:t>
            </w:r>
            <w:r>
              <w:tab/>
              <w:t>Titre IV. But à long terme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69B1FBE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C6636B" w14:paraId="065725F4" w14:textId="77777777" w:rsidTr="00137E63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08CC229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5.</w:t>
            </w:r>
            <w:r>
              <w:tab/>
              <w:t>Titre V. But à long terme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3015CF0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C6636B" w14:paraId="46836649" w14:textId="77777777" w:rsidTr="00137E63">
        <w:tc>
          <w:tcPr>
            <w:tcW w:w="3326" w:type="pct"/>
            <w:shd w:val="clear" w:color="auto" w:fill="FFFFFF" w:themeFill="background1"/>
            <w:vAlign w:val="center"/>
          </w:tcPr>
          <w:p w14:paraId="5857AF0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6.</w:t>
            </w:r>
            <w:r>
              <w:tab/>
              <w:t>Titre VI. Organes directeurs, équipe dirigeante et contrôle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36E33C0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187351" w14:paraId="5F997E5B" w14:textId="77777777" w:rsidTr="00137E63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7D4C3" w14:textId="77777777" w:rsidR="003C161A" w:rsidRPr="00187351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7.</w:t>
            </w:r>
            <w:r>
              <w:tab/>
              <w:t>Titre VII. Services linguistiques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A194C" w14:textId="77777777" w:rsidR="003C161A" w:rsidRPr="00187351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</w:p>
        </w:tc>
      </w:tr>
      <w:tr w:rsidR="003C161A" w:rsidRPr="00187351" w14:paraId="5054B08F" w14:textId="77777777" w:rsidTr="00137E63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14BBE" w14:textId="77777777" w:rsidR="003C161A" w:rsidRPr="00187351" w:rsidRDefault="003C161A" w:rsidP="00137E63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</w:pPr>
            <w:r>
              <w:t>Montant maximal des dépenses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73F7" w14:textId="77777777" w:rsidR="003C161A" w:rsidRPr="00187351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</w:pPr>
            <w:r>
              <w:t>XXX XXX XXX</w:t>
            </w:r>
          </w:p>
        </w:tc>
      </w:tr>
    </w:tbl>
    <w:p w14:paraId="5C063204" w14:textId="77777777" w:rsidR="003C161A" w:rsidRPr="00187351" w:rsidRDefault="003C161A" w:rsidP="003C161A">
      <w:pPr>
        <w:tabs>
          <w:tab w:val="clear" w:pos="1134"/>
        </w:tabs>
      </w:pPr>
    </w:p>
    <w:p w14:paraId="3601E466" w14:textId="77777777" w:rsidR="00656232" w:rsidRPr="00686F60" w:rsidRDefault="00656232" w:rsidP="00656232">
      <w:pPr>
        <w:pStyle w:val="WMOBodyText"/>
        <w:jc w:val="center"/>
        <w:rPr>
          <w:lang w:val="fr-FR"/>
        </w:rPr>
      </w:pPr>
      <w:bookmarkStart w:id="6" w:name="BACKGROUND"/>
      <w:r w:rsidRPr="00686F60">
        <w:rPr>
          <w:lang w:val="fr-FR"/>
        </w:rPr>
        <w:t>__________</w:t>
      </w:r>
    </w:p>
    <w:bookmarkEnd w:id="6"/>
    <w:p w14:paraId="2F44239F" w14:textId="77777777" w:rsidR="00C11C47" w:rsidRDefault="00C11C47" w:rsidP="00656232">
      <w:pPr>
        <w:tabs>
          <w:tab w:val="clear" w:pos="1134"/>
        </w:tabs>
        <w:jc w:val="left"/>
      </w:pPr>
    </w:p>
    <w:sectPr w:rsidR="00C11C47" w:rsidSect="0020095E"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B1F8" w14:textId="77777777" w:rsidR="00410874" w:rsidRDefault="00410874">
      <w:r>
        <w:separator/>
      </w:r>
    </w:p>
    <w:p w14:paraId="4AB97E7D" w14:textId="77777777" w:rsidR="00410874" w:rsidRDefault="00410874"/>
    <w:p w14:paraId="493663F1" w14:textId="77777777" w:rsidR="00410874" w:rsidRDefault="00410874"/>
  </w:endnote>
  <w:endnote w:type="continuationSeparator" w:id="0">
    <w:p w14:paraId="3F886D71" w14:textId="77777777" w:rsidR="00410874" w:rsidRDefault="00410874">
      <w:r>
        <w:continuationSeparator/>
      </w:r>
    </w:p>
    <w:p w14:paraId="6FDB5B5E" w14:textId="77777777" w:rsidR="00410874" w:rsidRDefault="00410874"/>
    <w:p w14:paraId="4D4D24C0" w14:textId="77777777" w:rsidR="00410874" w:rsidRDefault="00410874"/>
  </w:endnote>
  <w:endnote w:type="continuationNotice" w:id="1">
    <w:p w14:paraId="29EFE349" w14:textId="77777777" w:rsidR="00410874" w:rsidRDefault="00410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29D8" w14:textId="77777777" w:rsidR="00410874" w:rsidRDefault="00410874">
      <w:r>
        <w:separator/>
      </w:r>
    </w:p>
  </w:footnote>
  <w:footnote w:type="continuationSeparator" w:id="0">
    <w:p w14:paraId="529D1794" w14:textId="77777777" w:rsidR="00410874" w:rsidRDefault="00410874">
      <w:r>
        <w:continuationSeparator/>
      </w:r>
    </w:p>
    <w:p w14:paraId="6F9E7CFA" w14:textId="77777777" w:rsidR="00410874" w:rsidRDefault="00410874"/>
    <w:p w14:paraId="2E2D7876" w14:textId="77777777" w:rsidR="00410874" w:rsidRDefault="00410874"/>
  </w:footnote>
  <w:footnote w:type="continuationNotice" w:id="1">
    <w:p w14:paraId="540347BE" w14:textId="77777777" w:rsidR="00410874" w:rsidRDefault="00410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FB1" w14:textId="75EA2C86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AA48DD">
      <w:rPr>
        <w:sz w:val="18"/>
        <w:szCs w:val="18"/>
      </w:rPr>
      <w:t>3.1(2)</w:t>
    </w:r>
    <w:r w:rsidR="003143C9" w:rsidRPr="0025213D">
      <w:rPr>
        <w:sz w:val="18"/>
        <w:szCs w:val="18"/>
      </w:rPr>
      <w:t xml:space="preserve">, </w:t>
    </w:r>
    <w:r w:rsidR="00B50875" w:rsidRPr="0025213D">
      <w:rPr>
        <w:sz w:val="18"/>
        <w:szCs w:val="18"/>
      </w:rPr>
      <w:t>VERSION</w:t>
    </w:r>
    <w:r w:rsidR="003143C9" w:rsidRPr="0025213D">
      <w:rPr>
        <w:sz w:val="18"/>
        <w:szCs w:val="18"/>
      </w:rPr>
      <w:t xml:space="preserve"> 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268" w14:textId="77777777" w:rsidR="003F159B" w:rsidRDefault="003F159B" w:rsidP="00D314A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A3806"/>
    <w:multiLevelType w:val="hybridMultilevel"/>
    <w:tmpl w:val="466E5520"/>
    <w:lvl w:ilvl="0" w:tplc="AA60B264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002F6"/>
    <w:multiLevelType w:val="hybridMultilevel"/>
    <w:tmpl w:val="FB80F346"/>
    <w:lvl w:ilvl="0" w:tplc="4708757C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87BED"/>
    <w:multiLevelType w:val="hybridMultilevel"/>
    <w:tmpl w:val="2F7AE81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1664"/>
    <w:multiLevelType w:val="hybridMultilevel"/>
    <w:tmpl w:val="C7EC282E"/>
    <w:lvl w:ilvl="0" w:tplc="E5C6A11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8"/>
  </w:num>
  <w:num w:numId="3" w16cid:durableId="1612129540">
    <w:abstractNumId w:val="27"/>
  </w:num>
  <w:num w:numId="4" w16cid:durableId="544945756">
    <w:abstractNumId w:val="37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6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2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4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41"/>
  </w:num>
  <w:num w:numId="33" w16cid:durableId="323970582">
    <w:abstractNumId w:val="39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5"/>
  </w:num>
  <w:num w:numId="37" w16cid:durableId="1014915752">
    <w:abstractNumId w:val="35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3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40"/>
  </w:num>
  <w:num w:numId="46" w16cid:durableId="1590651312">
    <w:abstractNumId w:val="38"/>
  </w:num>
  <w:num w:numId="47" w16cid:durableId="738330797">
    <w:abstractNumId w:val="47"/>
  </w:num>
  <w:num w:numId="48" w16cid:durableId="47001849">
    <w:abstractNumId w:val="46"/>
  </w:num>
  <w:num w:numId="49" w16cid:durableId="16983132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9"/>
    <w:rsid w:val="00001ABD"/>
    <w:rsid w:val="00002149"/>
    <w:rsid w:val="000133EE"/>
    <w:rsid w:val="0001575D"/>
    <w:rsid w:val="000206A8"/>
    <w:rsid w:val="0003137A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72F17"/>
    <w:rsid w:val="000806D8"/>
    <w:rsid w:val="00082C80"/>
    <w:rsid w:val="0008361F"/>
    <w:rsid w:val="00083847"/>
    <w:rsid w:val="00083C36"/>
    <w:rsid w:val="00092CAE"/>
    <w:rsid w:val="00095E48"/>
    <w:rsid w:val="000A4F1C"/>
    <w:rsid w:val="000A69BF"/>
    <w:rsid w:val="000B468C"/>
    <w:rsid w:val="000C225A"/>
    <w:rsid w:val="000C6781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6F9B"/>
    <w:rsid w:val="00163BA3"/>
    <w:rsid w:val="00166B31"/>
    <w:rsid w:val="00167D54"/>
    <w:rsid w:val="00174393"/>
    <w:rsid w:val="00180771"/>
    <w:rsid w:val="00190854"/>
    <w:rsid w:val="0019258B"/>
    <w:rsid w:val="001930A3"/>
    <w:rsid w:val="00196EB8"/>
    <w:rsid w:val="001A25F0"/>
    <w:rsid w:val="001A341E"/>
    <w:rsid w:val="001B0EA6"/>
    <w:rsid w:val="001B1CDF"/>
    <w:rsid w:val="001B2B00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726B"/>
    <w:rsid w:val="002204FD"/>
    <w:rsid w:val="00221020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576FA"/>
    <w:rsid w:val="0026743C"/>
    <w:rsid w:val="00270480"/>
    <w:rsid w:val="002779AF"/>
    <w:rsid w:val="002823D8"/>
    <w:rsid w:val="0028531A"/>
    <w:rsid w:val="00285446"/>
    <w:rsid w:val="0029126C"/>
    <w:rsid w:val="00295593"/>
    <w:rsid w:val="002A354F"/>
    <w:rsid w:val="002A386C"/>
    <w:rsid w:val="002A59E9"/>
    <w:rsid w:val="002B540D"/>
    <w:rsid w:val="002B7A7E"/>
    <w:rsid w:val="002B7AA2"/>
    <w:rsid w:val="002C30BC"/>
    <w:rsid w:val="002C5965"/>
    <w:rsid w:val="002C7A88"/>
    <w:rsid w:val="002C7AB9"/>
    <w:rsid w:val="002D232B"/>
    <w:rsid w:val="002D2759"/>
    <w:rsid w:val="002D5CBD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800"/>
    <w:rsid w:val="00356F73"/>
    <w:rsid w:val="00371CF1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61A"/>
    <w:rsid w:val="003C17A5"/>
    <w:rsid w:val="003C1843"/>
    <w:rsid w:val="003C1FCE"/>
    <w:rsid w:val="003D1552"/>
    <w:rsid w:val="003E2E19"/>
    <w:rsid w:val="003E381F"/>
    <w:rsid w:val="003E4046"/>
    <w:rsid w:val="003F003A"/>
    <w:rsid w:val="003F125B"/>
    <w:rsid w:val="003F159B"/>
    <w:rsid w:val="003F7B3F"/>
    <w:rsid w:val="004058AD"/>
    <w:rsid w:val="0041078D"/>
    <w:rsid w:val="00410874"/>
    <w:rsid w:val="00416F97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5797"/>
    <w:rsid w:val="00476D0A"/>
    <w:rsid w:val="0049253B"/>
    <w:rsid w:val="004A140B"/>
    <w:rsid w:val="004A4B47"/>
    <w:rsid w:val="004B0EC9"/>
    <w:rsid w:val="004B7BAA"/>
    <w:rsid w:val="004C275C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364A"/>
    <w:rsid w:val="00525B80"/>
    <w:rsid w:val="0052770D"/>
    <w:rsid w:val="0053098F"/>
    <w:rsid w:val="00536B2E"/>
    <w:rsid w:val="00546D8E"/>
    <w:rsid w:val="00553738"/>
    <w:rsid w:val="00557E6E"/>
    <w:rsid w:val="0056646F"/>
    <w:rsid w:val="00571AE1"/>
    <w:rsid w:val="00576879"/>
    <w:rsid w:val="00581B28"/>
    <w:rsid w:val="00592267"/>
    <w:rsid w:val="0059421F"/>
    <w:rsid w:val="005A136D"/>
    <w:rsid w:val="005A77FB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A59"/>
    <w:rsid w:val="00604802"/>
    <w:rsid w:val="00615AB0"/>
    <w:rsid w:val="00616247"/>
    <w:rsid w:val="0061778C"/>
    <w:rsid w:val="00620236"/>
    <w:rsid w:val="00636B90"/>
    <w:rsid w:val="0064738B"/>
    <w:rsid w:val="006508EA"/>
    <w:rsid w:val="00656232"/>
    <w:rsid w:val="00667497"/>
    <w:rsid w:val="00667E86"/>
    <w:rsid w:val="00670A55"/>
    <w:rsid w:val="0068392D"/>
    <w:rsid w:val="00686F60"/>
    <w:rsid w:val="00697DB5"/>
    <w:rsid w:val="006A1B33"/>
    <w:rsid w:val="006A492A"/>
    <w:rsid w:val="006B5C72"/>
    <w:rsid w:val="006C289D"/>
    <w:rsid w:val="006C2B42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6CE9"/>
    <w:rsid w:val="00701F53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2068"/>
    <w:rsid w:val="007651B1"/>
    <w:rsid w:val="007673D4"/>
    <w:rsid w:val="00767CE1"/>
    <w:rsid w:val="00771A68"/>
    <w:rsid w:val="007744D2"/>
    <w:rsid w:val="00777934"/>
    <w:rsid w:val="007821F5"/>
    <w:rsid w:val="00786136"/>
    <w:rsid w:val="007B05CF"/>
    <w:rsid w:val="007C212A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3C85"/>
    <w:rsid w:val="00855DCC"/>
    <w:rsid w:val="0086271D"/>
    <w:rsid w:val="0086420B"/>
    <w:rsid w:val="00864DBF"/>
    <w:rsid w:val="00865AE2"/>
    <w:rsid w:val="008663C8"/>
    <w:rsid w:val="0088163A"/>
    <w:rsid w:val="0089601F"/>
    <w:rsid w:val="008970B8"/>
    <w:rsid w:val="008A7313"/>
    <w:rsid w:val="008A7D91"/>
    <w:rsid w:val="008B7FC7"/>
    <w:rsid w:val="008C4337"/>
    <w:rsid w:val="008C4F06"/>
    <w:rsid w:val="008D0B7A"/>
    <w:rsid w:val="008D6C20"/>
    <w:rsid w:val="008E1213"/>
    <w:rsid w:val="008E1E4A"/>
    <w:rsid w:val="008F0615"/>
    <w:rsid w:val="008F103E"/>
    <w:rsid w:val="008F1FDB"/>
    <w:rsid w:val="008F36FB"/>
    <w:rsid w:val="00902EA9"/>
    <w:rsid w:val="0090427F"/>
    <w:rsid w:val="009053AD"/>
    <w:rsid w:val="00912535"/>
    <w:rsid w:val="00920506"/>
    <w:rsid w:val="009265D8"/>
    <w:rsid w:val="00931DEB"/>
    <w:rsid w:val="00933957"/>
    <w:rsid w:val="009356FA"/>
    <w:rsid w:val="009504A1"/>
    <w:rsid w:val="00950605"/>
    <w:rsid w:val="00952233"/>
    <w:rsid w:val="009536D1"/>
    <w:rsid w:val="00954D66"/>
    <w:rsid w:val="00963F8F"/>
    <w:rsid w:val="0096456B"/>
    <w:rsid w:val="00973C62"/>
    <w:rsid w:val="00975D76"/>
    <w:rsid w:val="00982E51"/>
    <w:rsid w:val="009874B9"/>
    <w:rsid w:val="00993581"/>
    <w:rsid w:val="00996A76"/>
    <w:rsid w:val="009A0712"/>
    <w:rsid w:val="009A288C"/>
    <w:rsid w:val="009A64C1"/>
    <w:rsid w:val="009B6697"/>
    <w:rsid w:val="009C2B43"/>
    <w:rsid w:val="009C2EA4"/>
    <w:rsid w:val="009C4C04"/>
    <w:rsid w:val="009D5213"/>
    <w:rsid w:val="009E1C95"/>
    <w:rsid w:val="009F005A"/>
    <w:rsid w:val="009F0F93"/>
    <w:rsid w:val="009F196A"/>
    <w:rsid w:val="009F5E97"/>
    <w:rsid w:val="009F669B"/>
    <w:rsid w:val="009F702E"/>
    <w:rsid w:val="009F7566"/>
    <w:rsid w:val="009F7F18"/>
    <w:rsid w:val="00A02A72"/>
    <w:rsid w:val="00A06BFE"/>
    <w:rsid w:val="00A10F5D"/>
    <w:rsid w:val="00A1243C"/>
    <w:rsid w:val="00A135AE"/>
    <w:rsid w:val="00A1391C"/>
    <w:rsid w:val="00A14AF1"/>
    <w:rsid w:val="00A16100"/>
    <w:rsid w:val="00A16891"/>
    <w:rsid w:val="00A268CE"/>
    <w:rsid w:val="00A276CA"/>
    <w:rsid w:val="00A326BD"/>
    <w:rsid w:val="00A332E8"/>
    <w:rsid w:val="00A35AF5"/>
    <w:rsid w:val="00A35DDF"/>
    <w:rsid w:val="00A36CBA"/>
    <w:rsid w:val="00A37B2A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74EF"/>
    <w:rsid w:val="00A95415"/>
    <w:rsid w:val="00AA3C89"/>
    <w:rsid w:val="00AA48DD"/>
    <w:rsid w:val="00AB32BD"/>
    <w:rsid w:val="00AB4723"/>
    <w:rsid w:val="00AC1BB6"/>
    <w:rsid w:val="00AC1C39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47C0"/>
    <w:rsid w:val="00B50875"/>
    <w:rsid w:val="00B53E53"/>
    <w:rsid w:val="00B548A2"/>
    <w:rsid w:val="00B56934"/>
    <w:rsid w:val="00B62F03"/>
    <w:rsid w:val="00B72444"/>
    <w:rsid w:val="00B756BA"/>
    <w:rsid w:val="00B766AE"/>
    <w:rsid w:val="00B93B62"/>
    <w:rsid w:val="00B953D1"/>
    <w:rsid w:val="00B96D93"/>
    <w:rsid w:val="00BA30D0"/>
    <w:rsid w:val="00BA36B0"/>
    <w:rsid w:val="00BA425B"/>
    <w:rsid w:val="00BB0D2C"/>
    <w:rsid w:val="00BB0D32"/>
    <w:rsid w:val="00BB739B"/>
    <w:rsid w:val="00BC76B5"/>
    <w:rsid w:val="00BD5420"/>
    <w:rsid w:val="00C04BD2"/>
    <w:rsid w:val="00C11C47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6B3C"/>
    <w:rsid w:val="00D053E1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B1AB2"/>
    <w:rsid w:val="00DC17C2"/>
    <w:rsid w:val="00DC4FDF"/>
    <w:rsid w:val="00DC66F0"/>
    <w:rsid w:val="00DD3A65"/>
    <w:rsid w:val="00DD62C6"/>
    <w:rsid w:val="00DE3B92"/>
    <w:rsid w:val="00DE48B4"/>
    <w:rsid w:val="00DE5CCD"/>
    <w:rsid w:val="00DE7137"/>
    <w:rsid w:val="00DF18E4"/>
    <w:rsid w:val="00E0033B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74332"/>
    <w:rsid w:val="00E76ECC"/>
    <w:rsid w:val="00E802A2"/>
    <w:rsid w:val="00E8410F"/>
    <w:rsid w:val="00E85C0B"/>
    <w:rsid w:val="00E86C4E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A0F5E"/>
    <w:rsid w:val="00FB0872"/>
    <w:rsid w:val="00FB54CC"/>
    <w:rsid w:val="00FD1A37"/>
    <w:rsid w:val="00FD4E5B"/>
    <w:rsid w:val="00FE4EE0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54B3"/>
  <w15:docId w15:val="{7D9BDE98-D07E-4E1D-8057-FDAAECC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ResList1">
    <w:name w:val="WMO_ResList1"/>
    <w:basedOn w:val="Normal"/>
    <w:rsid w:val="00BA425B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eastAsia="Verdana" w:cs="Verdana"/>
      <w:szCs w:val="22"/>
      <w:lang w:val="en-GB" w:eastAsia="zh-TW"/>
    </w:rPr>
  </w:style>
  <w:style w:type="paragraph" w:styleId="Revision">
    <w:name w:val="Revision"/>
    <w:hidden/>
    <w:semiHidden/>
    <w:rsid w:val="009265D8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1" TargetMode="External"/><Relationship Id="rId18" Type="http://schemas.openxmlformats.org/officeDocument/2006/relationships/hyperlink" Target="https://meetings.wmo.int/Cg-19/_layouts/15/WopiFrame.aspx?sourcedoc=%7b9E7A4211-C971-4A7E-B9DD-D4D5560D12D7%7d&amp;file=Cg-19-d03-1(1)-STRATEGIC-PLAN-draft1_f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1" TargetMode="External"/><Relationship Id="rId17" Type="http://schemas.openxmlformats.org/officeDocument/2006/relationships/hyperlink" Target="https://meetings.wmo.int/Cg-19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9E7A4211-C971-4A7E-B9DD-D4D5560D12D7%7d&amp;file=Cg-19-d03-1(1)-STRATEGIC-PLAN-draft1_fr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2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CAAB0BED-75B8-4A53-A659-309B8954FEC6%7d&amp;file=EC-76-d05-MAXIMUM-EXPENDITURES-2024-2027-draft1_fr.docx&amp;action=defaul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691B3F0-C319-483B-B362-0DADBEA7A65F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63</TotalTime>
  <Pages>4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Geneviève Delajod</cp:lastModifiedBy>
  <cp:revision>51</cp:revision>
  <cp:lastPrinted>2013-03-12T09:27:00Z</cp:lastPrinted>
  <dcterms:created xsi:type="dcterms:W3CDTF">2023-05-05T06:49:00Z</dcterms:created>
  <dcterms:modified xsi:type="dcterms:W3CDTF">2023-05-09T11:19:00Z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